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A3A4" w14:textId="77777777" w:rsidR="004B7379" w:rsidRDefault="004B7379" w:rsidP="004B7379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Anamnéza k porodu</w:t>
      </w:r>
    </w:p>
    <w:p w14:paraId="30339BCD" w14:textId="77777777" w:rsidR="004B7379" w:rsidRDefault="004B7379" w:rsidP="004B7379">
      <w:pPr>
        <w:pStyle w:val="Default"/>
        <w:rPr>
          <w:sz w:val="48"/>
          <w:szCs w:val="48"/>
        </w:rPr>
      </w:pPr>
    </w:p>
    <w:p w14:paraId="46ECDD6A" w14:textId="77777777" w:rsidR="004B7379" w:rsidRPr="00B74CD6" w:rsidRDefault="004B7379" w:rsidP="004B7379">
      <w:pPr>
        <w:pStyle w:val="Default"/>
        <w:rPr>
          <w:b/>
          <w:bCs/>
        </w:rPr>
      </w:pPr>
      <w:r w:rsidRPr="00B74CD6">
        <w:rPr>
          <w:b/>
          <w:bCs/>
        </w:rPr>
        <w:t xml:space="preserve">Jméno+ příjmení: </w:t>
      </w:r>
    </w:p>
    <w:p w14:paraId="07F71277" w14:textId="77777777" w:rsidR="004B7379" w:rsidRPr="00B74CD6" w:rsidRDefault="004B7379" w:rsidP="004B7379">
      <w:pPr>
        <w:pStyle w:val="Default"/>
        <w:rPr>
          <w:b/>
          <w:bCs/>
        </w:rPr>
      </w:pPr>
    </w:p>
    <w:p w14:paraId="2C8C0260" w14:textId="77777777" w:rsidR="004B7379" w:rsidRPr="00B74CD6" w:rsidRDefault="004B7379" w:rsidP="004B7379">
      <w:pPr>
        <w:pStyle w:val="Default"/>
      </w:pPr>
    </w:p>
    <w:p w14:paraId="1243D79F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>Rodinná anamnéza</w:t>
      </w:r>
      <w:r w:rsidRPr="00B74CD6">
        <w:t xml:space="preserve">: výskyt závažných </w:t>
      </w:r>
      <w:proofErr w:type="spellStart"/>
      <w:r w:rsidRPr="00B74CD6">
        <w:t>onem</w:t>
      </w:r>
      <w:proofErr w:type="spellEnd"/>
      <w:r w:rsidRPr="00B74CD6">
        <w:t>. u Vás nebo v rodině Vašeho partnera (rodiče,</w:t>
      </w:r>
      <w:r>
        <w:t xml:space="preserve"> </w:t>
      </w:r>
      <w:proofErr w:type="gramStart"/>
      <w:r w:rsidRPr="00B74CD6">
        <w:t>sourozenci)-</w:t>
      </w:r>
      <w:proofErr w:type="gramEnd"/>
      <w:r w:rsidRPr="00B74CD6">
        <w:t xml:space="preserve"> např. cukrovka, rakovina, tuberkulóza, vrozené vývojové vady, srdeční onemocnění, vysoký krevní tlak </w:t>
      </w:r>
    </w:p>
    <w:p w14:paraId="4FB3B1D2" w14:textId="77777777" w:rsidR="004B7379" w:rsidRPr="00B74CD6" w:rsidRDefault="004B7379" w:rsidP="004B7379">
      <w:pPr>
        <w:pStyle w:val="Default"/>
      </w:pPr>
    </w:p>
    <w:p w14:paraId="3BB9B4EF" w14:textId="77777777" w:rsidR="004B7379" w:rsidRPr="00B74CD6" w:rsidRDefault="004B7379" w:rsidP="004B7379">
      <w:pPr>
        <w:pStyle w:val="Default"/>
      </w:pPr>
    </w:p>
    <w:p w14:paraId="5E5F0106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Onemocnění v dětství </w:t>
      </w:r>
      <w:r w:rsidRPr="00B74CD6">
        <w:t xml:space="preserve">– do 18 roku života – např. spála, </w:t>
      </w:r>
      <w:proofErr w:type="spellStart"/>
      <w:r w:rsidRPr="00B74CD6">
        <w:t>inf</w:t>
      </w:r>
      <w:proofErr w:type="spellEnd"/>
      <w:r w:rsidRPr="00B74CD6">
        <w:t xml:space="preserve">. žloutenka, mononukleóza </w:t>
      </w:r>
    </w:p>
    <w:p w14:paraId="7DB738F7" w14:textId="77777777" w:rsidR="004B7379" w:rsidRPr="00B74CD6" w:rsidRDefault="004B7379" w:rsidP="004B7379">
      <w:pPr>
        <w:pStyle w:val="Default"/>
      </w:pPr>
    </w:p>
    <w:p w14:paraId="79114A3F" w14:textId="77777777" w:rsidR="004B7379" w:rsidRPr="00B74CD6" w:rsidRDefault="004B7379" w:rsidP="004B7379">
      <w:pPr>
        <w:pStyle w:val="Default"/>
      </w:pPr>
    </w:p>
    <w:p w14:paraId="275A5018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Onemocnění v dospělosti </w:t>
      </w:r>
      <w:r w:rsidRPr="00B74CD6">
        <w:t xml:space="preserve">– ledviny, játra, plíce, neurologická </w:t>
      </w:r>
      <w:proofErr w:type="spellStart"/>
      <w:r w:rsidRPr="00B74CD6">
        <w:t>onem</w:t>
      </w:r>
      <w:proofErr w:type="spellEnd"/>
      <w:r w:rsidRPr="00B74CD6">
        <w:t xml:space="preserve">., </w:t>
      </w:r>
      <w:proofErr w:type="spellStart"/>
      <w:r w:rsidRPr="00B74CD6">
        <w:t>onem</w:t>
      </w:r>
      <w:proofErr w:type="spellEnd"/>
      <w:r w:rsidRPr="00B74CD6">
        <w:t xml:space="preserve">. štítné žlázy, </w:t>
      </w:r>
    </w:p>
    <w:p w14:paraId="4EBF7046" w14:textId="77777777" w:rsidR="004B7379" w:rsidRPr="00B74CD6" w:rsidRDefault="004B7379" w:rsidP="004B7379">
      <w:pPr>
        <w:pStyle w:val="Default"/>
      </w:pPr>
      <w:r w:rsidRPr="00B74CD6">
        <w:t xml:space="preserve">dioptrie nebo jiné pravidelné sledování v odborné ambulanci apod. </w:t>
      </w:r>
    </w:p>
    <w:p w14:paraId="2143192E" w14:textId="77777777" w:rsidR="004B7379" w:rsidRPr="00B74CD6" w:rsidRDefault="004B7379" w:rsidP="004B7379">
      <w:pPr>
        <w:pStyle w:val="Default"/>
      </w:pPr>
    </w:p>
    <w:p w14:paraId="2629B4D5" w14:textId="77777777" w:rsidR="004B7379" w:rsidRPr="00B74CD6" w:rsidRDefault="004B7379" w:rsidP="004B7379">
      <w:pPr>
        <w:pStyle w:val="Default"/>
      </w:pPr>
    </w:p>
    <w:p w14:paraId="290B0EEB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Gynekologické onemocnění </w:t>
      </w:r>
      <w:r w:rsidRPr="00B74CD6">
        <w:t xml:space="preserve">– mimo těhotenství – opak. záněty, výtoky, zákroky </w:t>
      </w:r>
    </w:p>
    <w:p w14:paraId="28482869" w14:textId="77777777" w:rsidR="004B7379" w:rsidRPr="00B74CD6" w:rsidRDefault="004B7379" w:rsidP="004B7379">
      <w:pPr>
        <w:pStyle w:val="Default"/>
      </w:pPr>
    </w:p>
    <w:p w14:paraId="73431238" w14:textId="77777777" w:rsidR="004B7379" w:rsidRPr="00B74CD6" w:rsidRDefault="004B7379" w:rsidP="004B7379">
      <w:pPr>
        <w:pStyle w:val="Default"/>
      </w:pPr>
    </w:p>
    <w:p w14:paraId="6F1ED285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>Operace</w:t>
      </w:r>
      <w:r w:rsidRPr="00B74CD6">
        <w:t xml:space="preserve">: rok – např. slepé střevo, pánev, páteř, kýla, gynekologické operace </w:t>
      </w:r>
    </w:p>
    <w:p w14:paraId="0C7F32FA" w14:textId="77777777" w:rsidR="004B7379" w:rsidRPr="00B74CD6" w:rsidRDefault="004B7379" w:rsidP="004B7379">
      <w:pPr>
        <w:pStyle w:val="Default"/>
      </w:pPr>
    </w:p>
    <w:p w14:paraId="06D361A3" w14:textId="77777777" w:rsidR="004B7379" w:rsidRPr="00B74CD6" w:rsidRDefault="004B7379" w:rsidP="004B7379">
      <w:pPr>
        <w:pStyle w:val="Default"/>
      </w:pPr>
    </w:p>
    <w:p w14:paraId="76556242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>Alergie</w:t>
      </w:r>
      <w:r w:rsidRPr="00B74CD6">
        <w:t xml:space="preserve">: léky, potraviny a jiné – projevy </w:t>
      </w:r>
    </w:p>
    <w:p w14:paraId="44A77915" w14:textId="77777777" w:rsidR="004B7379" w:rsidRPr="00B74CD6" w:rsidRDefault="004B7379" w:rsidP="004B7379">
      <w:pPr>
        <w:pStyle w:val="Default"/>
      </w:pPr>
    </w:p>
    <w:p w14:paraId="67DD0540" w14:textId="77777777" w:rsidR="004B7379" w:rsidRPr="00B74CD6" w:rsidRDefault="004B7379" w:rsidP="004B7379">
      <w:pPr>
        <w:pStyle w:val="Default"/>
      </w:pPr>
    </w:p>
    <w:p w14:paraId="251F544C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Transfuze krve: </w:t>
      </w:r>
      <w:r w:rsidRPr="00B74CD6">
        <w:t xml:space="preserve">ne – ano (v kterém roce, případné komplikace při aplikaci) </w:t>
      </w:r>
    </w:p>
    <w:p w14:paraId="3DF1BE9A" w14:textId="77777777" w:rsidR="004B7379" w:rsidRPr="00B74CD6" w:rsidRDefault="004B7379" w:rsidP="004B7379">
      <w:pPr>
        <w:pStyle w:val="Default"/>
      </w:pPr>
    </w:p>
    <w:p w14:paraId="7E29EF5C" w14:textId="77777777" w:rsidR="004B7379" w:rsidRPr="00B74CD6" w:rsidRDefault="004B7379" w:rsidP="004B7379">
      <w:pPr>
        <w:pStyle w:val="Default"/>
      </w:pPr>
    </w:p>
    <w:p w14:paraId="29D09F53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Léky v těhotenství: </w:t>
      </w:r>
      <w:r w:rsidRPr="00B74CD6">
        <w:t xml:space="preserve">co jste užívala v průběhu tohoto těhotenství – vitamíny, antibiotika, </w:t>
      </w:r>
      <w:proofErr w:type="spellStart"/>
      <w:r w:rsidRPr="00B74CD6">
        <w:t>vag</w:t>
      </w:r>
      <w:proofErr w:type="spellEnd"/>
      <w:r w:rsidRPr="00B74CD6">
        <w:t xml:space="preserve">. tablety a jiné </w:t>
      </w:r>
    </w:p>
    <w:p w14:paraId="437CF337" w14:textId="77777777" w:rsidR="004B7379" w:rsidRPr="00B74CD6" w:rsidRDefault="004B7379" w:rsidP="004B7379">
      <w:pPr>
        <w:pStyle w:val="Default"/>
      </w:pPr>
    </w:p>
    <w:p w14:paraId="2B8B6A6F" w14:textId="77777777" w:rsidR="004B7379" w:rsidRPr="00B74CD6" w:rsidRDefault="004B7379" w:rsidP="004B7379">
      <w:pPr>
        <w:pStyle w:val="Default"/>
      </w:pPr>
    </w:p>
    <w:p w14:paraId="1E7EFBEB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Kouření a jiné návykové látky v těhotenství: </w:t>
      </w:r>
      <w:proofErr w:type="gramStart"/>
      <w:r w:rsidRPr="00B74CD6">
        <w:t>ne- ano</w:t>
      </w:r>
      <w:proofErr w:type="gramEnd"/>
      <w:r w:rsidRPr="00B74CD6">
        <w:t xml:space="preserve"> (jaké, kolik denně) </w:t>
      </w:r>
    </w:p>
    <w:p w14:paraId="089326D0" w14:textId="77777777" w:rsidR="004B7379" w:rsidRPr="00B74CD6" w:rsidRDefault="004B7379" w:rsidP="004B7379">
      <w:pPr>
        <w:pStyle w:val="Default"/>
      </w:pPr>
    </w:p>
    <w:p w14:paraId="1044B522" w14:textId="77777777" w:rsidR="004B7379" w:rsidRPr="00B74CD6" w:rsidRDefault="004B7379" w:rsidP="004B7379">
      <w:pPr>
        <w:pStyle w:val="Default"/>
      </w:pPr>
    </w:p>
    <w:p w14:paraId="36E59C57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 xml:space="preserve">Alkohol v těhotenství: </w:t>
      </w:r>
      <w:r w:rsidRPr="00B74CD6">
        <w:t xml:space="preserve">ne – ano </w:t>
      </w:r>
    </w:p>
    <w:p w14:paraId="21AB77EB" w14:textId="77777777" w:rsidR="004B7379" w:rsidRPr="00B74CD6" w:rsidRDefault="004B7379" w:rsidP="004B7379">
      <w:pPr>
        <w:pStyle w:val="Default"/>
      </w:pPr>
    </w:p>
    <w:p w14:paraId="4A2442B2" w14:textId="77777777" w:rsidR="004B7379" w:rsidRPr="00B74CD6" w:rsidRDefault="004B7379" w:rsidP="004B7379">
      <w:pPr>
        <w:pStyle w:val="Default"/>
      </w:pPr>
    </w:p>
    <w:p w14:paraId="6C1F75B6" w14:textId="77777777" w:rsidR="004B7379" w:rsidRPr="00B74CD6" w:rsidRDefault="004B7379" w:rsidP="004B7379">
      <w:pPr>
        <w:pStyle w:val="Default"/>
      </w:pPr>
      <w:r w:rsidRPr="00B74CD6">
        <w:rPr>
          <w:b/>
          <w:bCs/>
        </w:rPr>
        <w:t>Příprava hráze k porodu (</w:t>
      </w:r>
      <w:proofErr w:type="spellStart"/>
      <w:r w:rsidRPr="00B74CD6">
        <w:rPr>
          <w:b/>
          <w:bCs/>
        </w:rPr>
        <w:t>epi</w:t>
      </w:r>
      <w:proofErr w:type="spellEnd"/>
      <w:r w:rsidRPr="00B74CD6">
        <w:rPr>
          <w:b/>
          <w:bCs/>
        </w:rPr>
        <w:t xml:space="preserve">-no balonek, </w:t>
      </w:r>
      <w:proofErr w:type="spellStart"/>
      <w:r w:rsidRPr="00B74CD6">
        <w:rPr>
          <w:b/>
          <w:bCs/>
        </w:rPr>
        <w:t>aniball</w:t>
      </w:r>
      <w:proofErr w:type="spellEnd"/>
      <w:r w:rsidRPr="00B74CD6">
        <w:rPr>
          <w:b/>
          <w:bCs/>
        </w:rPr>
        <w:t xml:space="preserve">, masáž hráze): </w:t>
      </w:r>
    </w:p>
    <w:p w14:paraId="0DF3B929" w14:textId="77777777" w:rsidR="004B7379" w:rsidRDefault="004B7379" w:rsidP="004B7379">
      <w:pPr>
        <w:pStyle w:val="Default"/>
        <w:ind w:left="709"/>
      </w:pPr>
    </w:p>
    <w:p w14:paraId="21506E08" w14:textId="77777777" w:rsidR="00A54373" w:rsidRPr="00E879D1" w:rsidRDefault="00A54373" w:rsidP="00E879D1"/>
    <w:sectPr w:rsidR="00A54373" w:rsidRPr="00E879D1" w:rsidSect="00123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02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184AA" w14:textId="77777777" w:rsidR="00796AD5" w:rsidRDefault="00796AD5">
      <w:r>
        <w:separator/>
      </w:r>
    </w:p>
  </w:endnote>
  <w:endnote w:type="continuationSeparator" w:id="0">
    <w:p w14:paraId="100C1416" w14:textId="77777777" w:rsidR="00796AD5" w:rsidRDefault="0079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3F3A" w14:textId="77777777" w:rsidR="000C0106" w:rsidRDefault="000C0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18"/>
      <w:gridCol w:w="2757"/>
      <w:gridCol w:w="2713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66DEB573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0106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6D5C9FA9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0C0106">
            <w:rPr>
              <w:rFonts w:cs="Arial"/>
              <w:color w:val="003C56"/>
              <w:sz w:val="16"/>
              <w:szCs w:val="16"/>
            </w:rPr>
            <w:t>832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F361317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0C0106">
            <w:rPr>
              <w:rFonts w:cs="Arial"/>
              <w:b/>
              <w:color w:val="003C56"/>
              <w:sz w:val="16"/>
              <w:szCs w:val="16"/>
            </w:rPr>
            <w:t>solarovas@nemji.cz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0C0106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4F242DF4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A54373">
            <w:rPr>
              <w:rFonts w:cs="Arial"/>
              <w:color w:val="003C56"/>
              <w:sz w:val="16"/>
              <w:szCs w:val="16"/>
            </w:rPr>
            <w:t> 567 301 212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7E33" w14:textId="77777777" w:rsidR="000C0106" w:rsidRDefault="000C0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B010" w14:textId="77777777" w:rsidR="00796AD5" w:rsidRDefault="00796AD5">
      <w:r>
        <w:separator/>
      </w:r>
    </w:p>
  </w:footnote>
  <w:footnote w:type="continuationSeparator" w:id="0">
    <w:p w14:paraId="31CBFDF7" w14:textId="77777777" w:rsidR="00796AD5" w:rsidRDefault="0079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3C0C" w14:textId="77777777" w:rsidR="000C0106" w:rsidRDefault="000C01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48122D0A" w:rsidR="00F10774" w:rsidRPr="004B58EA" w:rsidRDefault="00A5437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Gynekologicko-porodnické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32C7D213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>P</w:t>
          </w:r>
          <w:r w:rsidR="00A54373">
            <w:rPr>
              <w:b/>
              <w:color w:val="003C56"/>
              <w:sz w:val="18"/>
              <w:szCs w:val="18"/>
            </w:rPr>
            <w:t>etra Herboltová, primářka oddělení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1C4E" w14:textId="77777777" w:rsidR="000C0106" w:rsidRDefault="000C0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2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42502399">
    <w:abstractNumId w:val="27"/>
  </w:num>
  <w:num w:numId="2" w16cid:durableId="343633001">
    <w:abstractNumId w:val="4"/>
  </w:num>
  <w:num w:numId="3" w16cid:durableId="673798324">
    <w:abstractNumId w:val="13"/>
  </w:num>
  <w:num w:numId="4" w16cid:durableId="479887129">
    <w:abstractNumId w:val="31"/>
  </w:num>
  <w:num w:numId="5" w16cid:durableId="217713435">
    <w:abstractNumId w:val="24"/>
  </w:num>
  <w:num w:numId="6" w16cid:durableId="1731690085">
    <w:abstractNumId w:val="32"/>
  </w:num>
  <w:num w:numId="7" w16cid:durableId="1934973511">
    <w:abstractNumId w:val="23"/>
  </w:num>
  <w:num w:numId="8" w16cid:durableId="1009017626">
    <w:abstractNumId w:val="22"/>
  </w:num>
  <w:num w:numId="9" w16cid:durableId="367919716">
    <w:abstractNumId w:val="10"/>
  </w:num>
  <w:num w:numId="10" w16cid:durableId="57215955">
    <w:abstractNumId w:val="16"/>
  </w:num>
  <w:num w:numId="11" w16cid:durableId="710031994">
    <w:abstractNumId w:val="26"/>
  </w:num>
  <w:num w:numId="12" w16cid:durableId="1957371016">
    <w:abstractNumId w:val="11"/>
  </w:num>
  <w:num w:numId="13" w16cid:durableId="192764537">
    <w:abstractNumId w:val="0"/>
  </w:num>
  <w:num w:numId="14" w16cid:durableId="889538795">
    <w:abstractNumId w:val="29"/>
  </w:num>
  <w:num w:numId="15" w16cid:durableId="1384908961">
    <w:abstractNumId w:val="5"/>
  </w:num>
  <w:num w:numId="16" w16cid:durableId="386031981">
    <w:abstractNumId w:val="14"/>
  </w:num>
  <w:num w:numId="17" w16cid:durableId="745807001">
    <w:abstractNumId w:val="12"/>
  </w:num>
  <w:num w:numId="18" w16cid:durableId="1106852164">
    <w:abstractNumId w:val="20"/>
  </w:num>
  <w:num w:numId="19" w16cid:durableId="1504125109">
    <w:abstractNumId w:val="18"/>
  </w:num>
  <w:num w:numId="20" w16cid:durableId="553582720">
    <w:abstractNumId w:val="8"/>
  </w:num>
  <w:num w:numId="21" w16cid:durableId="476194057">
    <w:abstractNumId w:val="6"/>
  </w:num>
  <w:num w:numId="22" w16cid:durableId="1200702813">
    <w:abstractNumId w:val="1"/>
  </w:num>
  <w:num w:numId="23" w16cid:durableId="595290006">
    <w:abstractNumId w:val="21"/>
  </w:num>
  <w:num w:numId="24" w16cid:durableId="732972504">
    <w:abstractNumId w:val="17"/>
  </w:num>
  <w:num w:numId="25" w16cid:durableId="187765769">
    <w:abstractNumId w:val="9"/>
  </w:num>
  <w:num w:numId="26" w16cid:durableId="182519438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777767">
    <w:abstractNumId w:val="30"/>
  </w:num>
  <w:num w:numId="28" w16cid:durableId="1569219130">
    <w:abstractNumId w:val="28"/>
  </w:num>
  <w:num w:numId="29" w16cid:durableId="1533418659">
    <w:abstractNumId w:val="19"/>
  </w:num>
  <w:num w:numId="30" w16cid:durableId="1022973770">
    <w:abstractNumId w:val="25"/>
  </w:num>
  <w:num w:numId="31" w16cid:durableId="1057975241">
    <w:abstractNumId w:val="2"/>
  </w:num>
  <w:num w:numId="32" w16cid:durableId="537162315">
    <w:abstractNumId w:val="7"/>
  </w:num>
  <w:num w:numId="33" w16cid:durableId="1863207671">
    <w:abstractNumId w:val="3"/>
  </w:num>
  <w:num w:numId="34" w16cid:durableId="573397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0106"/>
    <w:rsid w:val="000C6CEE"/>
    <w:rsid w:val="000D168D"/>
    <w:rsid w:val="000D3367"/>
    <w:rsid w:val="000D3E33"/>
    <w:rsid w:val="000E0678"/>
    <w:rsid w:val="000E11D2"/>
    <w:rsid w:val="000E13FA"/>
    <w:rsid w:val="000E24AF"/>
    <w:rsid w:val="000E3B3C"/>
    <w:rsid w:val="000E5F44"/>
    <w:rsid w:val="001007CD"/>
    <w:rsid w:val="00102D79"/>
    <w:rsid w:val="0010697F"/>
    <w:rsid w:val="00113BB9"/>
    <w:rsid w:val="00115A2C"/>
    <w:rsid w:val="00117665"/>
    <w:rsid w:val="00117987"/>
    <w:rsid w:val="00123CC0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318F"/>
    <w:rsid w:val="00197010"/>
    <w:rsid w:val="001A38D6"/>
    <w:rsid w:val="001B5AF7"/>
    <w:rsid w:val="001D4946"/>
    <w:rsid w:val="001D4EC0"/>
    <w:rsid w:val="001E065F"/>
    <w:rsid w:val="001E6747"/>
    <w:rsid w:val="001F1A73"/>
    <w:rsid w:val="001F5A9A"/>
    <w:rsid w:val="00201C65"/>
    <w:rsid w:val="00202A59"/>
    <w:rsid w:val="00206CB2"/>
    <w:rsid w:val="00207807"/>
    <w:rsid w:val="00215A8F"/>
    <w:rsid w:val="00215D42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1142"/>
    <w:rsid w:val="00265B7B"/>
    <w:rsid w:val="002714A5"/>
    <w:rsid w:val="002720C2"/>
    <w:rsid w:val="0027622F"/>
    <w:rsid w:val="00282D20"/>
    <w:rsid w:val="00284074"/>
    <w:rsid w:val="00286ED8"/>
    <w:rsid w:val="00287947"/>
    <w:rsid w:val="00290628"/>
    <w:rsid w:val="002908A0"/>
    <w:rsid w:val="0029136B"/>
    <w:rsid w:val="00291444"/>
    <w:rsid w:val="00291A43"/>
    <w:rsid w:val="0029217B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309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C319C"/>
    <w:rsid w:val="003C47A5"/>
    <w:rsid w:val="003C53D4"/>
    <w:rsid w:val="003C5F48"/>
    <w:rsid w:val="003C6218"/>
    <w:rsid w:val="003C692B"/>
    <w:rsid w:val="003D2466"/>
    <w:rsid w:val="003D4B97"/>
    <w:rsid w:val="003D6A3F"/>
    <w:rsid w:val="003E1015"/>
    <w:rsid w:val="003E7169"/>
    <w:rsid w:val="003E7DCD"/>
    <w:rsid w:val="003F6938"/>
    <w:rsid w:val="00411BF0"/>
    <w:rsid w:val="004179D4"/>
    <w:rsid w:val="00417FB7"/>
    <w:rsid w:val="00423B30"/>
    <w:rsid w:val="00423EF0"/>
    <w:rsid w:val="00424C1A"/>
    <w:rsid w:val="004308F6"/>
    <w:rsid w:val="0043380D"/>
    <w:rsid w:val="00434127"/>
    <w:rsid w:val="0043571D"/>
    <w:rsid w:val="00441DE4"/>
    <w:rsid w:val="004450CA"/>
    <w:rsid w:val="004465F5"/>
    <w:rsid w:val="00453F56"/>
    <w:rsid w:val="0045708C"/>
    <w:rsid w:val="004606A4"/>
    <w:rsid w:val="0047448C"/>
    <w:rsid w:val="00475D4F"/>
    <w:rsid w:val="00480561"/>
    <w:rsid w:val="00481605"/>
    <w:rsid w:val="00481A27"/>
    <w:rsid w:val="00481C10"/>
    <w:rsid w:val="00483934"/>
    <w:rsid w:val="004843AA"/>
    <w:rsid w:val="004865C4"/>
    <w:rsid w:val="004956BC"/>
    <w:rsid w:val="004A01E4"/>
    <w:rsid w:val="004B0E0D"/>
    <w:rsid w:val="004B186D"/>
    <w:rsid w:val="004B58EA"/>
    <w:rsid w:val="004B7379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43625"/>
    <w:rsid w:val="00544BEB"/>
    <w:rsid w:val="00545DAE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174F"/>
    <w:rsid w:val="00611AEA"/>
    <w:rsid w:val="00621A49"/>
    <w:rsid w:val="00623B01"/>
    <w:rsid w:val="006337FC"/>
    <w:rsid w:val="00635391"/>
    <w:rsid w:val="00635BAB"/>
    <w:rsid w:val="0063680E"/>
    <w:rsid w:val="00636F18"/>
    <w:rsid w:val="0064133E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BE2"/>
    <w:rsid w:val="00695D8E"/>
    <w:rsid w:val="006A03C9"/>
    <w:rsid w:val="006A3695"/>
    <w:rsid w:val="006B5209"/>
    <w:rsid w:val="006B5348"/>
    <w:rsid w:val="006D0B75"/>
    <w:rsid w:val="006D0BD5"/>
    <w:rsid w:val="006D20BD"/>
    <w:rsid w:val="006D600B"/>
    <w:rsid w:val="006F0DE2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4677"/>
    <w:rsid w:val="0073555E"/>
    <w:rsid w:val="00737C7A"/>
    <w:rsid w:val="007457F6"/>
    <w:rsid w:val="007502CF"/>
    <w:rsid w:val="00751580"/>
    <w:rsid w:val="007528A7"/>
    <w:rsid w:val="00753889"/>
    <w:rsid w:val="00754320"/>
    <w:rsid w:val="00755255"/>
    <w:rsid w:val="0075570D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6AD5"/>
    <w:rsid w:val="00797BF2"/>
    <w:rsid w:val="007A064D"/>
    <w:rsid w:val="007A33D2"/>
    <w:rsid w:val="007B49B7"/>
    <w:rsid w:val="007B7954"/>
    <w:rsid w:val="007C3EE9"/>
    <w:rsid w:val="007C4F71"/>
    <w:rsid w:val="007C7643"/>
    <w:rsid w:val="007D440D"/>
    <w:rsid w:val="007D6DBB"/>
    <w:rsid w:val="007D7EDA"/>
    <w:rsid w:val="007E5254"/>
    <w:rsid w:val="007E625B"/>
    <w:rsid w:val="007F20D8"/>
    <w:rsid w:val="007F4BA8"/>
    <w:rsid w:val="007F5A28"/>
    <w:rsid w:val="00804986"/>
    <w:rsid w:val="00804B9A"/>
    <w:rsid w:val="00806900"/>
    <w:rsid w:val="008074C0"/>
    <w:rsid w:val="008117B6"/>
    <w:rsid w:val="00812E2C"/>
    <w:rsid w:val="00815ED6"/>
    <w:rsid w:val="008166A1"/>
    <w:rsid w:val="0082073E"/>
    <w:rsid w:val="00821520"/>
    <w:rsid w:val="00821DA2"/>
    <w:rsid w:val="00830807"/>
    <w:rsid w:val="00843D8F"/>
    <w:rsid w:val="00850516"/>
    <w:rsid w:val="0085409B"/>
    <w:rsid w:val="008555DF"/>
    <w:rsid w:val="008572A5"/>
    <w:rsid w:val="00857F5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0B8B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FF3"/>
    <w:rsid w:val="00952225"/>
    <w:rsid w:val="0095591A"/>
    <w:rsid w:val="00957207"/>
    <w:rsid w:val="00957935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D6B53"/>
    <w:rsid w:val="009E1B75"/>
    <w:rsid w:val="009E4349"/>
    <w:rsid w:val="009E44F0"/>
    <w:rsid w:val="009E6414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60E0"/>
    <w:rsid w:val="00A3683E"/>
    <w:rsid w:val="00A42783"/>
    <w:rsid w:val="00A43CB2"/>
    <w:rsid w:val="00A47A52"/>
    <w:rsid w:val="00A54373"/>
    <w:rsid w:val="00A54508"/>
    <w:rsid w:val="00A62B4A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6A36"/>
    <w:rsid w:val="00AB4D46"/>
    <w:rsid w:val="00AB586A"/>
    <w:rsid w:val="00AC6B97"/>
    <w:rsid w:val="00AD08C4"/>
    <w:rsid w:val="00AD1A12"/>
    <w:rsid w:val="00AD4D32"/>
    <w:rsid w:val="00AD61E5"/>
    <w:rsid w:val="00AD65A4"/>
    <w:rsid w:val="00AD7BA0"/>
    <w:rsid w:val="00AE2220"/>
    <w:rsid w:val="00AE49E5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47E7"/>
    <w:rsid w:val="00B3019E"/>
    <w:rsid w:val="00B3101D"/>
    <w:rsid w:val="00B33F7F"/>
    <w:rsid w:val="00B36421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336"/>
    <w:rsid w:val="00B72787"/>
    <w:rsid w:val="00B73167"/>
    <w:rsid w:val="00B813EA"/>
    <w:rsid w:val="00B843C9"/>
    <w:rsid w:val="00B855EC"/>
    <w:rsid w:val="00B90097"/>
    <w:rsid w:val="00B9309E"/>
    <w:rsid w:val="00BA2C71"/>
    <w:rsid w:val="00BB0CD7"/>
    <w:rsid w:val="00BC40BD"/>
    <w:rsid w:val="00BC7D2B"/>
    <w:rsid w:val="00BD07D0"/>
    <w:rsid w:val="00BD2A7B"/>
    <w:rsid w:val="00BD7C72"/>
    <w:rsid w:val="00BE0D7D"/>
    <w:rsid w:val="00BF025F"/>
    <w:rsid w:val="00BF0819"/>
    <w:rsid w:val="00C13E21"/>
    <w:rsid w:val="00C17F69"/>
    <w:rsid w:val="00C227FE"/>
    <w:rsid w:val="00C42C3A"/>
    <w:rsid w:val="00C56F81"/>
    <w:rsid w:val="00C61891"/>
    <w:rsid w:val="00C6526A"/>
    <w:rsid w:val="00C66134"/>
    <w:rsid w:val="00C7091A"/>
    <w:rsid w:val="00C720A0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4502"/>
    <w:rsid w:val="00D07B2F"/>
    <w:rsid w:val="00D11497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0F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639E6"/>
    <w:rsid w:val="00D66782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D07F6"/>
    <w:rsid w:val="00DD10FC"/>
    <w:rsid w:val="00DD229A"/>
    <w:rsid w:val="00DD7F35"/>
    <w:rsid w:val="00DE07CF"/>
    <w:rsid w:val="00DE1794"/>
    <w:rsid w:val="00DE32FD"/>
    <w:rsid w:val="00DE338D"/>
    <w:rsid w:val="00DF13B6"/>
    <w:rsid w:val="00DF7CEF"/>
    <w:rsid w:val="00E02B6A"/>
    <w:rsid w:val="00E036A4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77BD1"/>
    <w:rsid w:val="00E80170"/>
    <w:rsid w:val="00E879D1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5864"/>
    <w:rsid w:val="00EA5C18"/>
    <w:rsid w:val="00EA6034"/>
    <w:rsid w:val="00EA6B52"/>
    <w:rsid w:val="00EB0E16"/>
    <w:rsid w:val="00EB1DBF"/>
    <w:rsid w:val="00EB7E79"/>
    <w:rsid w:val="00EC3FD2"/>
    <w:rsid w:val="00EC566D"/>
    <w:rsid w:val="00EE0309"/>
    <w:rsid w:val="00EE0AA2"/>
    <w:rsid w:val="00EE0E49"/>
    <w:rsid w:val="00EE1E0C"/>
    <w:rsid w:val="00EE2CD2"/>
    <w:rsid w:val="00EE50D2"/>
    <w:rsid w:val="00EE5803"/>
    <w:rsid w:val="00EE75AB"/>
    <w:rsid w:val="00EE786B"/>
    <w:rsid w:val="00EF04DE"/>
    <w:rsid w:val="00EF3615"/>
    <w:rsid w:val="00EF4D00"/>
    <w:rsid w:val="00EF57E8"/>
    <w:rsid w:val="00EF6236"/>
    <w:rsid w:val="00EF7E36"/>
    <w:rsid w:val="00F048CA"/>
    <w:rsid w:val="00F1051D"/>
    <w:rsid w:val="00F10774"/>
    <w:rsid w:val="00F10C85"/>
    <w:rsid w:val="00F121DA"/>
    <w:rsid w:val="00F1536A"/>
    <w:rsid w:val="00F16819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73C8"/>
    <w:rsid w:val="00F84EE0"/>
    <w:rsid w:val="00F90972"/>
    <w:rsid w:val="00F9236E"/>
    <w:rsid w:val="00F95FDC"/>
    <w:rsid w:val="00F97AB9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3486"/>
    <w:rsid w:val="00FC3988"/>
    <w:rsid w:val="00FC77D4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97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6D1C09350D104B817C3AC1064B6906" ma:contentTypeVersion="14" ma:contentTypeDescription="Vytvoří nový dokument" ma:contentTypeScope="" ma:versionID="5918828e44fd1ff0237347e51737e667">
  <xsd:schema xmlns:xsd="http://www.w3.org/2001/XMLSchema" xmlns:xs="http://www.w3.org/2001/XMLSchema" xmlns:p="http://schemas.microsoft.com/office/2006/metadata/properties" xmlns:ns3="3b14a2a1-a35e-4b9c-acc7-e87dbc05e5a8" xmlns:ns4="f7db7961-d96b-484c-9fc6-0fa4f1959f06" targetNamespace="http://schemas.microsoft.com/office/2006/metadata/properties" ma:root="true" ma:fieldsID="9fb433465634dc84d47371c7631c996d" ns3:_="" ns4:_="">
    <xsd:import namespace="3b14a2a1-a35e-4b9c-acc7-e87dbc05e5a8"/>
    <xsd:import namespace="f7db7961-d96b-484c-9fc6-0fa4f1959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4a2a1-a35e-4b9c-acc7-e87dbc05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7961-d96b-484c-9fc6-0fa4f1959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A3833-FE3B-468F-95E4-9CCB1F758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3481F-F0D3-4723-86D5-53853685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4a2a1-a35e-4b9c-acc7-e87dbc05e5a8"/>
    <ds:schemaRef ds:uri="f7db7961-d96b-484c-9fc6-0fa4f1959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Gynekologicko-porodnické oddělení</cp:lastModifiedBy>
  <cp:revision>2</cp:revision>
  <cp:lastPrinted>2024-06-05T04:55:00Z</cp:lastPrinted>
  <dcterms:created xsi:type="dcterms:W3CDTF">2024-06-13T05:17:00Z</dcterms:created>
  <dcterms:modified xsi:type="dcterms:W3CDTF">2024-06-13T05:17:00Z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0x010100376D1C09350D104B817C3AC1064B6906</vt:lpwstr>
  </property>
  <property fmtid="{D5CDD505-2E9C-101B-9397-08002B2CF9AE}" pid="3" name="ContentType">
    <vt:lpwstr>Dokument</vt:lpwstr>
  </property>
</Properties>
</file>